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C5C9" w14:textId="42AF359A" w:rsidR="00B05B2D" w:rsidRDefault="00B05B2D" w:rsidP="00B05B2D">
      <w:pPr>
        <w:spacing w:after="0" w:line="204" w:lineRule="auto"/>
        <w:rPr>
          <w:rFonts w:ascii="UD デジタル 教科書体 NK-R" w:eastAsia="UD デジタル 教科書体 NK-R"/>
          <w:sz w:val="28"/>
          <w:szCs w:val="28"/>
        </w:rPr>
      </w:pPr>
      <w:r w:rsidRPr="00B05B2D">
        <w:rPr>
          <w:rFonts w:ascii="UD デジタル 教科書体 NK-R" w:eastAsia="UD デジタル 教科書体 NK-R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FC3187" wp14:editId="51A78E57">
                <wp:simplePos x="0" y="0"/>
                <wp:positionH relativeFrom="margin">
                  <wp:posOffset>220980</wp:posOffset>
                </wp:positionH>
                <wp:positionV relativeFrom="paragraph">
                  <wp:posOffset>95250</wp:posOffset>
                </wp:positionV>
                <wp:extent cx="2724150" cy="7334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4CAFE" w14:textId="77777777" w:rsidR="0069471F" w:rsidRPr="00B05B2D" w:rsidRDefault="0069471F" w:rsidP="0069471F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UD デジタル 教科書体 NK-R" w:eastAsia="UD デジタル 教科書体 NK-R" w:hAnsi="Meiryo UI"/>
                                <w:sz w:val="28"/>
                                <w:szCs w:val="28"/>
                              </w:rPr>
                            </w:pPr>
                            <w:r w:rsidRPr="00B05B2D">
                              <w:rPr>
                                <w:rFonts w:ascii="UD デジタル 教科書体 NK-R" w:eastAsia="UD デジタル 教科書体 NK-R" w:hAnsi="Meiryo UI" w:hint="eastAsia"/>
                                <w:sz w:val="28"/>
                                <w:szCs w:val="28"/>
                              </w:rPr>
                              <w:t>FAX　０５４－２０２－１７５１</w:t>
                            </w:r>
                          </w:p>
                          <w:p w14:paraId="128C3483" w14:textId="77777777" w:rsidR="0069471F" w:rsidRPr="00B05B2D" w:rsidRDefault="0069471F" w:rsidP="00B05B2D">
                            <w:pPr>
                              <w:spacing w:line="340" w:lineRule="exact"/>
                              <w:ind w:firstLineChars="100" w:firstLine="280"/>
                              <w:rPr>
                                <w:rFonts w:ascii="UD デジタル 教科書体 NK-R" w:eastAsia="UD デジタル 教科書体 NK-R" w:hAnsi="Meiryo UI"/>
                                <w:sz w:val="28"/>
                                <w:szCs w:val="28"/>
                              </w:rPr>
                            </w:pPr>
                            <w:r w:rsidRPr="00B05B2D">
                              <w:rPr>
                                <w:rFonts w:ascii="UD デジタル 教科書体 NK-R" w:eastAsia="UD デジタル 教科書体 NK-R" w:hAnsi="Meiryo UI" w:hint="eastAsia"/>
                                <w:sz w:val="28"/>
                                <w:szCs w:val="28"/>
                              </w:rPr>
                              <w:t>静岡県看護協会　総務部　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C31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.4pt;margin-top:7.5pt;width:214.5pt;height:5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" strokeweight="1.5pt">
                <v:textbox>
                  <w:txbxContent>
                    <w:p w14:paraId="0424CAFE" w14:textId="77777777" w:rsidR="0069471F" w:rsidRPr="00B05B2D" w:rsidRDefault="0069471F" w:rsidP="0069471F">
                      <w:pPr>
                        <w:spacing w:line="340" w:lineRule="exact"/>
                        <w:ind w:firstLineChars="100" w:firstLine="280"/>
                        <w:rPr>
                          <w:rFonts w:ascii="UD デジタル 教科書体 NK-R" w:eastAsia="UD デジタル 教科書体 NK-R" w:hAnsi="Meiryo UI"/>
                          <w:sz w:val="28"/>
                          <w:szCs w:val="28"/>
                        </w:rPr>
                      </w:pPr>
                      <w:r w:rsidRPr="00B05B2D">
                        <w:rPr>
                          <w:rFonts w:ascii="UD デジタル 教科書体 NK-R" w:eastAsia="UD デジタル 教科書体 NK-R" w:hAnsi="Meiryo UI" w:hint="eastAsia"/>
                          <w:sz w:val="28"/>
                          <w:szCs w:val="28"/>
                        </w:rPr>
                        <w:t>FAX　０５４－２０２－１７５１</w:t>
                      </w:r>
                    </w:p>
                    <w:p w14:paraId="128C3483" w14:textId="77777777" w:rsidR="0069471F" w:rsidRPr="00B05B2D" w:rsidRDefault="0069471F" w:rsidP="00B05B2D">
                      <w:pPr>
                        <w:spacing w:line="340" w:lineRule="exact"/>
                        <w:ind w:firstLineChars="100" w:firstLine="280"/>
                        <w:rPr>
                          <w:rFonts w:ascii="UD デジタル 教科書体 NK-R" w:eastAsia="UD デジタル 教科書体 NK-R" w:hAnsi="Meiryo UI"/>
                          <w:sz w:val="28"/>
                          <w:szCs w:val="28"/>
                        </w:rPr>
                      </w:pPr>
                      <w:r w:rsidRPr="00B05B2D">
                        <w:rPr>
                          <w:rFonts w:ascii="UD デジタル 教科書体 NK-R" w:eastAsia="UD デジタル 教科書体 NK-R" w:hAnsi="Meiryo UI" w:hint="eastAsia"/>
                          <w:sz w:val="28"/>
                          <w:szCs w:val="28"/>
                        </w:rPr>
                        <w:t>静岡県看護協会　総務部　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056454" w14:textId="79FFD704" w:rsidR="0069471F" w:rsidRDefault="0069471F" w:rsidP="0069471F"/>
    <w:p w14:paraId="66E8BCAC" w14:textId="29C65C5C" w:rsidR="00F51587" w:rsidRDefault="00F51587" w:rsidP="0069471F"/>
    <w:p w14:paraId="39D208BE" w14:textId="77777777" w:rsidR="00F51587" w:rsidRDefault="00F51587" w:rsidP="0069471F"/>
    <w:p w14:paraId="2ABC576C" w14:textId="77777777" w:rsidR="00C24668" w:rsidRPr="00B05B2D" w:rsidRDefault="0069471F" w:rsidP="00B05B2D">
      <w:pPr>
        <w:spacing w:line="0" w:lineRule="atLeast"/>
        <w:jc w:val="center"/>
        <w:rPr>
          <w:rFonts w:ascii="UD デジタル 教科書体 NK-R" w:eastAsia="UD デジタル 教科書体 NK-R" w:hAnsi="Meiryo UI"/>
          <w:sz w:val="44"/>
          <w:szCs w:val="44"/>
        </w:rPr>
      </w:pPr>
      <w:r w:rsidRPr="00B05B2D">
        <w:rPr>
          <w:rFonts w:ascii="UD デジタル 教科書体 NK-R" w:eastAsia="UD デジタル 教科書体 NK-R" w:hAnsi="Meiryo UI" w:hint="eastAsia"/>
          <w:sz w:val="44"/>
          <w:szCs w:val="44"/>
        </w:rPr>
        <w:t>災害看護一般研修Ⅱ</w:t>
      </w:r>
      <w:r w:rsidR="00C24668" w:rsidRPr="00B05B2D">
        <w:rPr>
          <w:rFonts w:ascii="UD デジタル 教科書体 NK-R" w:eastAsia="UD デジタル 教科書体 NK-R" w:hAnsi="Meiryo UI" w:hint="eastAsia"/>
          <w:sz w:val="44"/>
          <w:szCs w:val="44"/>
        </w:rPr>
        <w:t>（リーダー研修）</w:t>
      </w:r>
    </w:p>
    <w:p w14:paraId="2DE6966D" w14:textId="3398FFE9" w:rsidR="0069471F" w:rsidRPr="00B05B2D" w:rsidRDefault="000914C4" w:rsidP="0069471F">
      <w:pPr>
        <w:jc w:val="center"/>
        <w:rPr>
          <w:rFonts w:ascii="UD デジタル 教科書体 NK-R" w:eastAsia="UD デジタル 教科書体 NK-R" w:hAnsi="Meiryo UI"/>
          <w:sz w:val="36"/>
          <w:szCs w:val="36"/>
        </w:rPr>
      </w:pPr>
      <w:r w:rsidRPr="00B05B2D">
        <w:rPr>
          <w:rFonts w:ascii="UD デジタル 教科書体 NK-R" w:eastAsia="UD デジタル 教科書体 NK-R" w:hAnsi="Meiryo UI" w:hint="eastAsia"/>
          <w:sz w:val="36"/>
          <w:szCs w:val="36"/>
        </w:rPr>
        <w:t>R</w:t>
      </w:r>
      <w:r w:rsidR="00C34FE9">
        <w:rPr>
          <w:rFonts w:ascii="UD デジタル 教科書体 NK-R" w:eastAsia="UD デジタル 教科書体 NK-R" w:hAnsi="Meiryo UI" w:hint="eastAsia"/>
          <w:sz w:val="36"/>
          <w:szCs w:val="36"/>
        </w:rPr>
        <w:t>6</w:t>
      </w:r>
      <w:r w:rsidRPr="00B05B2D">
        <w:rPr>
          <w:rFonts w:ascii="UD デジタル 教科書体 NK-R" w:eastAsia="UD デジタル 教科書体 NK-R" w:hAnsi="Meiryo UI" w:hint="eastAsia"/>
          <w:sz w:val="36"/>
          <w:szCs w:val="36"/>
        </w:rPr>
        <w:t>.</w:t>
      </w:r>
      <w:r w:rsidR="00C34FE9">
        <w:rPr>
          <w:rFonts w:ascii="UD デジタル 教科書体 NK-R" w:eastAsia="UD デジタル 教科書体 NK-R" w:hAnsi="Meiryo UI" w:hint="eastAsia"/>
          <w:sz w:val="36"/>
          <w:szCs w:val="36"/>
        </w:rPr>
        <w:t>2</w:t>
      </w:r>
      <w:r w:rsidRPr="00B05B2D">
        <w:rPr>
          <w:rFonts w:ascii="UD デジタル 教科書体 NK-R" w:eastAsia="UD デジタル 教科書体 NK-R" w:hAnsi="Meiryo UI" w:hint="eastAsia"/>
          <w:sz w:val="36"/>
          <w:szCs w:val="36"/>
        </w:rPr>
        <w:t>.</w:t>
      </w:r>
      <w:r w:rsidR="00514227">
        <w:rPr>
          <w:rFonts w:ascii="UD デジタル 教科書体 NK-R" w:eastAsia="UD デジタル 教科書体 NK-R" w:hAnsi="Meiryo UI" w:hint="eastAsia"/>
          <w:sz w:val="36"/>
          <w:szCs w:val="36"/>
        </w:rPr>
        <w:t>2</w:t>
      </w:r>
      <w:r w:rsidR="00C34FE9">
        <w:rPr>
          <w:rFonts w:ascii="UD デジタル 教科書体 NK-R" w:eastAsia="UD デジタル 教科書体 NK-R" w:hAnsi="Meiryo UI" w:hint="eastAsia"/>
          <w:sz w:val="36"/>
          <w:szCs w:val="36"/>
        </w:rPr>
        <w:t>8</w:t>
      </w:r>
      <w:r w:rsidR="008139B3" w:rsidRPr="00B05B2D">
        <w:rPr>
          <w:rFonts w:ascii="UD デジタル 教科書体 NK-R" w:eastAsia="UD デジタル 教科書体 NK-R" w:hAnsi="Meiryo UI" w:hint="eastAsia"/>
          <w:sz w:val="36"/>
          <w:szCs w:val="36"/>
        </w:rPr>
        <w:t>（</w:t>
      </w:r>
      <w:r w:rsidR="00514227">
        <w:rPr>
          <w:rFonts w:ascii="UD デジタル 教科書体 NK-R" w:eastAsia="UD デジタル 教科書体 NK-R" w:hAnsi="Meiryo UI" w:hint="eastAsia"/>
          <w:sz w:val="36"/>
          <w:szCs w:val="36"/>
        </w:rPr>
        <w:t>水</w:t>
      </w:r>
      <w:r w:rsidR="008139B3" w:rsidRPr="00B05B2D">
        <w:rPr>
          <w:rFonts w:ascii="UD デジタル 教科書体 NK-R" w:eastAsia="UD デジタル 教科書体 NK-R" w:hAnsi="Meiryo UI" w:hint="eastAsia"/>
          <w:sz w:val="36"/>
          <w:szCs w:val="36"/>
        </w:rPr>
        <w:t>）</w:t>
      </w:r>
      <w:r w:rsidR="0069471F" w:rsidRPr="00B05B2D">
        <w:rPr>
          <w:rFonts w:ascii="UD デジタル 教科書体 NK-R" w:eastAsia="UD デジタル 教科書体 NK-R" w:hAnsi="Meiryo UI" w:hint="eastAsia"/>
          <w:sz w:val="36"/>
          <w:szCs w:val="36"/>
        </w:rPr>
        <w:t xml:space="preserve">　参加申込書</w:t>
      </w:r>
    </w:p>
    <w:tbl>
      <w:tblPr>
        <w:tblStyle w:val="af5"/>
        <w:tblW w:w="10065" w:type="dxa"/>
        <w:tblInd w:w="-5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69471F" w:rsidRPr="00B05B2D" w14:paraId="3A5B1D16" w14:textId="77777777" w:rsidTr="00B05B2D">
        <w:trPr>
          <w:trHeight w:val="814"/>
        </w:trPr>
        <w:tc>
          <w:tcPr>
            <w:tcW w:w="2977" w:type="dxa"/>
            <w:vAlign w:val="center"/>
          </w:tcPr>
          <w:p w14:paraId="02259803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施設名</w:t>
            </w:r>
            <w:proofErr w:type="spellEnd"/>
          </w:p>
        </w:tc>
        <w:tc>
          <w:tcPr>
            <w:tcW w:w="7088" w:type="dxa"/>
            <w:vAlign w:val="center"/>
          </w:tcPr>
          <w:p w14:paraId="77455858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</w:p>
        </w:tc>
      </w:tr>
      <w:tr w:rsidR="0069471F" w:rsidRPr="00B05B2D" w14:paraId="33EE02E2" w14:textId="77777777" w:rsidTr="00B05B2D">
        <w:trPr>
          <w:trHeight w:val="1183"/>
        </w:trPr>
        <w:tc>
          <w:tcPr>
            <w:tcW w:w="2977" w:type="dxa"/>
            <w:vAlign w:val="center"/>
          </w:tcPr>
          <w:p w14:paraId="54779BCC" w14:textId="1EEB44AB" w:rsidR="0069471F" w:rsidRPr="00B05B2D" w:rsidRDefault="00D65AA3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施設</w:t>
            </w:r>
            <w:proofErr w:type="spellStart"/>
            <w:r w:rsidR="0069471F"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住所</w:t>
            </w:r>
            <w:proofErr w:type="spellEnd"/>
          </w:p>
        </w:tc>
        <w:tc>
          <w:tcPr>
            <w:tcW w:w="7088" w:type="dxa"/>
          </w:tcPr>
          <w:p w14:paraId="0BA0D3E7" w14:textId="69FA33A0" w:rsidR="0069471F" w:rsidRPr="00B05B2D" w:rsidRDefault="008D783D" w:rsidP="008D783D">
            <w:pPr>
              <w:jc w:val="both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〒</w:t>
            </w:r>
          </w:p>
        </w:tc>
      </w:tr>
      <w:tr w:rsidR="0069471F" w:rsidRPr="00B05B2D" w14:paraId="08DCD9F7" w14:textId="77777777" w:rsidTr="006F2E7A">
        <w:trPr>
          <w:trHeight w:val="848"/>
        </w:trPr>
        <w:tc>
          <w:tcPr>
            <w:tcW w:w="2977" w:type="dxa"/>
            <w:vAlign w:val="center"/>
          </w:tcPr>
          <w:p w14:paraId="4CF17A42" w14:textId="373D0DCA" w:rsidR="0069471F" w:rsidRPr="00B05B2D" w:rsidRDefault="00D65AA3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施設</w:t>
            </w:r>
            <w:proofErr w:type="spellStart"/>
            <w:r w:rsidR="0069471F"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電話番号</w:t>
            </w:r>
            <w:proofErr w:type="spellEnd"/>
          </w:p>
        </w:tc>
        <w:tc>
          <w:tcPr>
            <w:tcW w:w="7088" w:type="dxa"/>
            <w:vAlign w:val="center"/>
          </w:tcPr>
          <w:p w14:paraId="66EC0DDE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</w:p>
        </w:tc>
      </w:tr>
      <w:tr w:rsidR="0069471F" w:rsidRPr="00B05B2D" w14:paraId="782F49EC" w14:textId="77777777" w:rsidTr="006F2E7A">
        <w:trPr>
          <w:trHeight w:val="844"/>
        </w:trPr>
        <w:tc>
          <w:tcPr>
            <w:tcW w:w="2977" w:type="dxa"/>
            <w:vAlign w:val="center"/>
          </w:tcPr>
          <w:p w14:paraId="1BA283D1" w14:textId="77777777" w:rsidR="0069471F" w:rsidRPr="00B05B2D" w:rsidRDefault="0069471F" w:rsidP="009A3F8B">
            <w:pPr>
              <w:spacing w:line="320" w:lineRule="exact"/>
              <w:ind w:leftChars="-50" w:left="-100" w:rightChars="-50" w:right="-100"/>
              <w:jc w:val="center"/>
              <w:rPr>
                <w:rFonts w:ascii="UD デジタル 教科書体 NK-R" w:eastAsia="UD デジタル 教科書体 NK-R" w:hAnsi="Meiryo UI"/>
                <w:w w:val="90"/>
                <w:sz w:val="28"/>
                <w:szCs w:val="28"/>
                <w:lang w:eastAsia="ja-JP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w w:val="90"/>
                <w:sz w:val="28"/>
                <w:szCs w:val="28"/>
                <w:lang w:eastAsia="ja-JP"/>
              </w:rPr>
              <w:t>静岡県会員No（6桁）</w:t>
            </w:r>
          </w:p>
          <w:p w14:paraId="44A7AD69" w14:textId="77777777" w:rsidR="0069471F" w:rsidRPr="00B05B2D" w:rsidRDefault="0069471F" w:rsidP="009A3F8B">
            <w:pPr>
              <w:spacing w:line="320" w:lineRule="exact"/>
              <w:ind w:leftChars="-50" w:left="-100" w:rightChars="-50" w:right="-100"/>
              <w:jc w:val="center"/>
              <w:rPr>
                <w:rFonts w:ascii="UD デジタル 教科書体 NK-R" w:eastAsia="UD デジタル 教科書体 NK-R" w:hAnsi="Meiryo UI"/>
                <w:w w:val="90"/>
                <w:sz w:val="28"/>
                <w:szCs w:val="28"/>
                <w:lang w:eastAsia="ja-JP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w w:val="90"/>
                <w:sz w:val="28"/>
                <w:szCs w:val="28"/>
                <w:lang w:eastAsia="ja-JP"/>
              </w:rPr>
              <w:t>または非会員に○</w:t>
            </w:r>
          </w:p>
        </w:tc>
        <w:tc>
          <w:tcPr>
            <w:tcW w:w="7088" w:type="dxa"/>
            <w:vAlign w:val="center"/>
          </w:tcPr>
          <w:p w14:paraId="6FB46FBB" w14:textId="56CA53D5" w:rsidR="0069471F" w:rsidRPr="00B05B2D" w:rsidRDefault="0069471F" w:rsidP="009A3F8B">
            <w:pPr>
              <w:ind w:firstLineChars="200" w:firstLine="560"/>
              <w:jc w:val="both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会員（No</w:t>
            </w:r>
            <w:proofErr w:type="spellEnd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.　　　　　　　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       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　）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　</w:t>
            </w: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非会員</w:t>
            </w:r>
            <w:proofErr w:type="spellEnd"/>
          </w:p>
        </w:tc>
      </w:tr>
      <w:tr w:rsidR="0069471F" w:rsidRPr="00B05B2D" w14:paraId="2B1597FF" w14:textId="77777777" w:rsidTr="00B05B2D">
        <w:trPr>
          <w:trHeight w:val="425"/>
        </w:trPr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14:paraId="4933DFA4" w14:textId="615FDD5E" w:rsidR="0069471F" w:rsidRPr="00B05B2D" w:rsidRDefault="00E8408E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ふりがな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6617689F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</w:p>
        </w:tc>
      </w:tr>
      <w:tr w:rsidR="0069471F" w:rsidRPr="00B05B2D" w14:paraId="013AA4AF" w14:textId="77777777" w:rsidTr="00B05B2D">
        <w:trPr>
          <w:trHeight w:val="945"/>
        </w:trPr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7674CB41" w14:textId="02AF8304" w:rsidR="0069471F" w:rsidRPr="00B05B2D" w:rsidRDefault="00E8408E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氏　名</w:t>
            </w:r>
            <w:r w:rsidR="008139B3"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・年齢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14:paraId="79A67099" w14:textId="7FE38EF5" w:rsidR="0069471F" w:rsidRPr="00B05B2D" w:rsidRDefault="008139B3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　　　　　　　　　　　　　　　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           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　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　　　（　　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　歳）</w:t>
            </w:r>
          </w:p>
        </w:tc>
      </w:tr>
      <w:tr w:rsidR="0069471F" w:rsidRPr="00B05B2D" w14:paraId="131C8129" w14:textId="77777777" w:rsidTr="00B05B2D">
        <w:trPr>
          <w:trHeight w:val="833"/>
        </w:trPr>
        <w:tc>
          <w:tcPr>
            <w:tcW w:w="2977" w:type="dxa"/>
            <w:vAlign w:val="center"/>
          </w:tcPr>
          <w:p w14:paraId="41CC6DDE" w14:textId="77777777" w:rsidR="0069471F" w:rsidRPr="00B05B2D" w:rsidRDefault="0069471F" w:rsidP="009A3F8B">
            <w:pPr>
              <w:spacing w:line="360" w:lineRule="exact"/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職　種</w:t>
            </w:r>
          </w:p>
          <w:p w14:paraId="5A9FC280" w14:textId="77777777" w:rsidR="0069471F" w:rsidRPr="00B05B2D" w:rsidRDefault="0069471F" w:rsidP="009A3F8B">
            <w:pPr>
              <w:spacing w:line="360" w:lineRule="exact"/>
              <w:ind w:leftChars="-50" w:left="-100" w:rightChars="-50" w:right="-100"/>
              <w:jc w:val="center"/>
              <w:rPr>
                <w:rFonts w:ascii="UD デジタル 教科書体 NK-R" w:eastAsia="UD デジタル 教科書体 NK-R" w:hAnsi="Meiryo UI"/>
                <w:sz w:val="18"/>
                <w:szCs w:val="18"/>
                <w:lang w:eastAsia="ja-JP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18"/>
                <w:szCs w:val="18"/>
                <w:lang w:eastAsia="ja-JP"/>
              </w:rPr>
              <w:t>(該当職種に○をつけてください)</w:t>
            </w:r>
          </w:p>
        </w:tc>
        <w:tc>
          <w:tcPr>
            <w:tcW w:w="7088" w:type="dxa"/>
            <w:vAlign w:val="center"/>
          </w:tcPr>
          <w:p w14:paraId="3DF5A089" w14:textId="12256D3F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保健師</w:t>
            </w:r>
            <w:proofErr w:type="spellEnd"/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　</w:t>
            </w: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助産師</w:t>
            </w:r>
            <w:proofErr w:type="spellEnd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　</w:t>
            </w: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看護師</w:t>
            </w:r>
            <w:proofErr w:type="spellEnd"/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 xml:space="preserve">　　</w:t>
            </w: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准看護師</w:t>
            </w:r>
            <w:proofErr w:type="spellEnd"/>
          </w:p>
        </w:tc>
      </w:tr>
      <w:tr w:rsidR="0069471F" w:rsidRPr="00B05B2D" w14:paraId="0AC7C26F" w14:textId="77777777" w:rsidTr="00B05B2D">
        <w:trPr>
          <w:trHeight w:val="704"/>
        </w:trPr>
        <w:tc>
          <w:tcPr>
            <w:tcW w:w="2977" w:type="dxa"/>
            <w:vAlign w:val="center"/>
          </w:tcPr>
          <w:p w14:paraId="4793D01F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経験年数</w:t>
            </w:r>
            <w:proofErr w:type="spellEnd"/>
          </w:p>
        </w:tc>
        <w:tc>
          <w:tcPr>
            <w:tcW w:w="7088" w:type="dxa"/>
            <w:vAlign w:val="center"/>
          </w:tcPr>
          <w:p w14:paraId="0CA40105" w14:textId="654F677D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年　　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>（記入時現在）</w:t>
            </w:r>
          </w:p>
        </w:tc>
      </w:tr>
      <w:tr w:rsidR="0069471F" w:rsidRPr="00B05B2D" w14:paraId="7679EF8D" w14:textId="77777777" w:rsidTr="00B05B2D">
        <w:trPr>
          <w:trHeight w:val="699"/>
        </w:trPr>
        <w:tc>
          <w:tcPr>
            <w:tcW w:w="2977" w:type="dxa"/>
            <w:vAlign w:val="center"/>
          </w:tcPr>
          <w:p w14:paraId="2C7AD6D8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職　位</w:t>
            </w:r>
          </w:p>
        </w:tc>
        <w:tc>
          <w:tcPr>
            <w:tcW w:w="7088" w:type="dxa"/>
            <w:vAlign w:val="center"/>
          </w:tcPr>
          <w:p w14:paraId="7F90F0FC" w14:textId="1DB68921" w:rsidR="0069471F" w:rsidRPr="00B05B2D" w:rsidRDefault="0069471F" w:rsidP="009A3F8B">
            <w:pPr>
              <w:ind w:firstLineChars="200" w:firstLine="560"/>
              <w:jc w:val="both"/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</w:pP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あり（　　　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 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　　　　　　）　</w:t>
            </w:r>
            <w:r w:rsid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 </w:t>
            </w:r>
            <w:r w:rsidR="00B05B2D">
              <w:rPr>
                <w:rFonts w:ascii="UD デジタル 教科書体 NK-R" w:eastAsia="UD デジタル 教科書体 NK-R" w:hAnsi="Meiryo UI"/>
                <w:sz w:val="28"/>
                <w:szCs w:val="28"/>
                <w:lang w:eastAsia="ja-JP"/>
              </w:rPr>
              <w:t xml:space="preserve">           </w:t>
            </w:r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  <w:lang w:eastAsia="ja-JP"/>
              </w:rPr>
              <w:t xml:space="preserve">　なし</w:t>
            </w:r>
          </w:p>
        </w:tc>
      </w:tr>
      <w:tr w:rsidR="0069471F" w:rsidRPr="00B05B2D" w14:paraId="09D4BCC3" w14:textId="77777777" w:rsidTr="00B05B2D">
        <w:trPr>
          <w:trHeight w:val="709"/>
        </w:trPr>
        <w:tc>
          <w:tcPr>
            <w:tcW w:w="2977" w:type="dxa"/>
            <w:vAlign w:val="center"/>
          </w:tcPr>
          <w:p w14:paraId="3EE7E5BD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proofErr w:type="spellStart"/>
            <w:r w:rsidRPr="00B05B2D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勤務領域</w:t>
            </w:r>
            <w:proofErr w:type="spellEnd"/>
          </w:p>
        </w:tc>
        <w:tc>
          <w:tcPr>
            <w:tcW w:w="7088" w:type="dxa"/>
            <w:vAlign w:val="center"/>
          </w:tcPr>
          <w:p w14:paraId="616564B1" w14:textId="77777777" w:rsidR="0069471F" w:rsidRPr="00B05B2D" w:rsidRDefault="0069471F" w:rsidP="009A3F8B">
            <w:pPr>
              <w:jc w:val="center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</w:p>
        </w:tc>
      </w:tr>
    </w:tbl>
    <w:p w14:paraId="0219F7BA" w14:textId="77777777" w:rsidR="00B05B2D" w:rsidRPr="00B05B2D" w:rsidRDefault="00B05B2D" w:rsidP="00B05B2D">
      <w:pPr>
        <w:spacing w:after="0"/>
        <w:ind w:rightChars="-630" w:right="-1260"/>
        <w:jc w:val="center"/>
        <w:rPr>
          <w:rFonts w:ascii="UD デジタル 教科書体 NK-R" w:eastAsia="UD デジタル 教科書体 NK-R" w:hAnsi="Meiryo UI"/>
          <w:sz w:val="16"/>
          <w:szCs w:val="16"/>
        </w:rPr>
      </w:pPr>
    </w:p>
    <w:p w14:paraId="2C369B86" w14:textId="3EB730D9" w:rsidR="0069471F" w:rsidRPr="00B05B2D" w:rsidRDefault="0069471F" w:rsidP="006F2E7A">
      <w:pPr>
        <w:spacing w:after="0"/>
        <w:ind w:rightChars="-630" w:right="-1260" w:firstLineChars="350" w:firstLine="1260"/>
        <w:rPr>
          <w:rFonts w:ascii="UD デジタル 教科書体 NK-R" w:eastAsia="UD デジタル 教科書体 NK-R" w:hAnsi="Meiryo UI"/>
          <w:b/>
          <w:bCs/>
          <w:sz w:val="36"/>
          <w:szCs w:val="36"/>
          <w:u w:val="single"/>
        </w:rPr>
      </w:pPr>
      <w:r w:rsidRPr="00B05B2D">
        <w:rPr>
          <w:rFonts w:ascii="UD デジタル 教科書体 NK-R" w:eastAsia="UD デジタル 教科書体 NK-R" w:hAnsi="Meiryo UI" w:hint="eastAsia"/>
          <w:sz w:val="36"/>
          <w:szCs w:val="36"/>
        </w:rPr>
        <w:t>申込期間：</w:t>
      </w:r>
      <w:r w:rsidR="00C34FE9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12</w:t>
      </w:r>
      <w:r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月</w:t>
      </w:r>
      <w:r w:rsidR="000914C4"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1</w:t>
      </w:r>
      <w:r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日</w:t>
      </w:r>
      <w:r w:rsidR="006D7E29"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（</w:t>
      </w:r>
      <w:r w:rsidR="00C34FE9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金</w:t>
      </w:r>
      <w:r w:rsidR="006D7E29"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）</w:t>
      </w:r>
      <w:r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～</w:t>
      </w:r>
      <w:r w:rsidR="00C34FE9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12</w:t>
      </w:r>
      <w:r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月</w:t>
      </w:r>
      <w:r w:rsidR="008139B3"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1</w:t>
      </w:r>
      <w:r w:rsidR="00C34FE9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0</w:t>
      </w:r>
      <w:r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日（</w:t>
      </w:r>
      <w:r w:rsidR="00C34FE9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日</w:t>
      </w:r>
      <w:r w:rsidRPr="00B05B2D">
        <w:rPr>
          <w:rFonts w:ascii="UD デジタル 教科書体 NK-R" w:eastAsia="UD デジタル 教科書体 NK-R" w:hAnsi="Meiryo UI" w:hint="eastAsia"/>
          <w:b/>
          <w:bCs/>
          <w:sz w:val="36"/>
          <w:szCs w:val="36"/>
          <w:u w:val="single"/>
        </w:rPr>
        <w:t>）必着</w:t>
      </w:r>
    </w:p>
    <w:p w14:paraId="2C1FB43C" w14:textId="16D77813" w:rsidR="009D5D24" w:rsidRPr="00C34FE9" w:rsidRDefault="0069471F" w:rsidP="00B05B2D">
      <w:pPr>
        <w:jc w:val="center"/>
        <w:rPr>
          <w:rFonts w:ascii="UD デジタル 教科書体 NK-R" w:eastAsia="UD デジタル 教科書体 NK-R" w:hAnsi="Meiryo UI" w:cs="Meiryo UI"/>
          <w:sz w:val="28"/>
          <w:szCs w:val="28"/>
        </w:rPr>
      </w:pPr>
      <w:r w:rsidRPr="00C34FE9">
        <w:rPr>
          <w:rFonts w:ascii="UD デジタル 教科書体 NK-R" w:eastAsia="UD デジタル 教科書体 NK-R" w:hAnsi="Meiryo UI" w:hint="eastAsia"/>
          <w:sz w:val="28"/>
          <w:szCs w:val="28"/>
        </w:rPr>
        <w:t>※</w:t>
      </w:r>
      <w:r w:rsidR="00C34FE9" w:rsidRPr="00C34FE9">
        <w:rPr>
          <w:rFonts w:ascii="UD デジタル 教科書体 NK-R" w:eastAsia="UD デジタル 教科書体 NK-R" w:hAnsi="Meiryo UI" w:hint="eastAsia"/>
          <w:sz w:val="28"/>
          <w:szCs w:val="28"/>
        </w:rPr>
        <w:t>締切り後、</w:t>
      </w:r>
      <w:r w:rsidRPr="00C34FE9">
        <w:rPr>
          <w:rFonts w:ascii="UD デジタル 教科書体 NK-R" w:eastAsia="UD デジタル 教科書体 NK-R" w:hAnsi="Meiryo UI" w:hint="eastAsia"/>
          <w:sz w:val="28"/>
          <w:szCs w:val="28"/>
        </w:rPr>
        <w:t>受講</w:t>
      </w:r>
      <w:r w:rsidR="00C34FE9" w:rsidRPr="00C34FE9">
        <w:rPr>
          <w:rFonts w:ascii="UD デジタル 教科書体 NK-R" w:eastAsia="UD デジタル 教科書体 NK-R" w:hAnsi="Meiryo UI" w:hint="eastAsia"/>
          <w:sz w:val="28"/>
          <w:szCs w:val="28"/>
        </w:rPr>
        <w:t>通知を看護代表者様宛に</w:t>
      </w:r>
      <w:r w:rsidRPr="00C34FE9">
        <w:rPr>
          <w:rFonts w:ascii="UD デジタル 教科書体 NK-R" w:eastAsia="UD デジタル 教科書体 NK-R" w:hAnsi="Meiryo UI" w:hint="eastAsia"/>
          <w:sz w:val="28"/>
          <w:szCs w:val="28"/>
        </w:rPr>
        <w:t>送付します。</w:t>
      </w:r>
    </w:p>
    <w:sectPr w:rsidR="009D5D24" w:rsidRPr="00C34FE9" w:rsidSect="00B3572F">
      <w:pgSz w:w="12240" w:h="15840" w:code="1"/>
      <w:pgMar w:top="1440" w:right="1077" w:bottom="567" w:left="1077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8386" w14:textId="77777777" w:rsidR="00FE5581" w:rsidRDefault="00FE5581">
      <w:pPr>
        <w:spacing w:after="0" w:line="240" w:lineRule="auto"/>
      </w:pPr>
      <w:r>
        <w:separator/>
      </w:r>
    </w:p>
  </w:endnote>
  <w:endnote w:type="continuationSeparator" w:id="0">
    <w:p w14:paraId="504826E7" w14:textId="77777777" w:rsidR="00FE5581" w:rsidRDefault="00FE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B9286" w14:textId="77777777" w:rsidR="00FE5581" w:rsidRDefault="00FE5581">
      <w:pPr>
        <w:spacing w:after="0" w:line="240" w:lineRule="auto"/>
      </w:pPr>
      <w:r>
        <w:separator/>
      </w:r>
    </w:p>
  </w:footnote>
  <w:footnote w:type="continuationSeparator" w:id="0">
    <w:p w14:paraId="276F26EC" w14:textId="77777777" w:rsidR="00FE5581" w:rsidRDefault="00FE5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 w16cid:durableId="68816455">
    <w:abstractNumId w:val="0"/>
  </w:num>
  <w:num w:numId="2" w16cid:durableId="685643619">
    <w:abstractNumId w:val="0"/>
    <w:lvlOverride w:ilvl="0">
      <w:startOverride w:val="1"/>
    </w:lvlOverride>
  </w:num>
  <w:num w:numId="3" w16cid:durableId="662901146">
    <w:abstractNumId w:val="0"/>
    <w:lvlOverride w:ilvl="0">
      <w:startOverride w:val="1"/>
    </w:lvlOverride>
  </w:num>
  <w:num w:numId="4" w16cid:durableId="20890329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3D"/>
    <w:rsid w:val="00015DFE"/>
    <w:rsid w:val="00041D15"/>
    <w:rsid w:val="00060CF5"/>
    <w:rsid w:val="000738EA"/>
    <w:rsid w:val="000763D2"/>
    <w:rsid w:val="000914C4"/>
    <w:rsid w:val="00095918"/>
    <w:rsid w:val="000A24FC"/>
    <w:rsid w:val="000B347C"/>
    <w:rsid w:val="0016003F"/>
    <w:rsid w:val="0016484E"/>
    <w:rsid w:val="001B0C82"/>
    <w:rsid w:val="001E31AF"/>
    <w:rsid w:val="00242DA7"/>
    <w:rsid w:val="00264424"/>
    <w:rsid w:val="002B1AA8"/>
    <w:rsid w:val="002B74F3"/>
    <w:rsid w:val="002E4D6A"/>
    <w:rsid w:val="0030611C"/>
    <w:rsid w:val="003243E5"/>
    <w:rsid w:val="00363430"/>
    <w:rsid w:val="00384497"/>
    <w:rsid w:val="003E7004"/>
    <w:rsid w:val="0041627C"/>
    <w:rsid w:val="00417CD9"/>
    <w:rsid w:val="00483819"/>
    <w:rsid w:val="00496566"/>
    <w:rsid w:val="00504BDB"/>
    <w:rsid w:val="00514227"/>
    <w:rsid w:val="00523ADB"/>
    <w:rsid w:val="0054194E"/>
    <w:rsid w:val="00583D64"/>
    <w:rsid w:val="005D2F9F"/>
    <w:rsid w:val="005D5BD2"/>
    <w:rsid w:val="005D6F99"/>
    <w:rsid w:val="005E359A"/>
    <w:rsid w:val="005F1F3D"/>
    <w:rsid w:val="00607443"/>
    <w:rsid w:val="00631F18"/>
    <w:rsid w:val="0069471F"/>
    <w:rsid w:val="006A2FE0"/>
    <w:rsid w:val="006C2A99"/>
    <w:rsid w:val="006D7E29"/>
    <w:rsid w:val="006F2E7A"/>
    <w:rsid w:val="00733EA3"/>
    <w:rsid w:val="007663EB"/>
    <w:rsid w:val="00790EDE"/>
    <w:rsid w:val="007E2816"/>
    <w:rsid w:val="008139B3"/>
    <w:rsid w:val="00814B5D"/>
    <w:rsid w:val="008204A5"/>
    <w:rsid w:val="00826FF8"/>
    <w:rsid w:val="008271A7"/>
    <w:rsid w:val="008646F2"/>
    <w:rsid w:val="008B3603"/>
    <w:rsid w:val="008B7D80"/>
    <w:rsid w:val="008D3C4F"/>
    <w:rsid w:val="008D501E"/>
    <w:rsid w:val="008D5FE5"/>
    <w:rsid w:val="008D783D"/>
    <w:rsid w:val="008E48CB"/>
    <w:rsid w:val="009232CA"/>
    <w:rsid w:val="009273C0"/>
    <w:rsid w:val="009375A9"/>
    <w:rsid w:val="009405ED"/>
    <w:rsid w:val="0097417D"/>
    <w:rsid w:val="00997CA0"/>
    <w:rsid w:val="009C68CE"/>
    <w:rsid w:val="009D5D24"/>
    <w:rsid w:val="00A110C2"/>
    <w:rsid w:val="00A54ED0"/>
    <w:rsid w:val="00A70700"/>
    <w:rsid w:val="00A71514"/>
    <w:rsid w:val="00AA73C3"/>
    <w:rsid w:val="00AB4378"/>
    <w:rsid w:val="00AE631A"/>
    <w:rsid w:val="00B05B2D"/>
    <w:rsid w:val="00B1728F"/>
    <w:rsid w:val="00B3572F"/>
    <w:rsid w:val="00B64A2E"/>
    <w:rsid w:val="00B65CB8"/>
    <w:rsid w:val="00B87AE6"/>
    <w:rsid w:val="00B91F99"/>
    <w:rsid w:val="00B964C0"/>
    <w:rsid w:val="00B97433"/>
    <w:rsid w:val="00BD7A76"/>
    <w:rsid w:val="00BF2295"/>
    <w:rsid w:val="00C241E0"/>
    <w:rsid w:val="00C24668"/>
    <w:rsid w:val="00C269FF"/>
    <w:rsid w:val="00C34FE9"/>
    <w:rsid w:val="00CB661A"/>
    <w:rsid w:val="00CB7C86"/>
    <w:rsid w:val="00CC0AA1"/>
    <w:rsid w:val="00CD69C8"/>
    <w:rsid w:val="00D65AA3"/>
    <w:rsid w:val="00E305FA"/>
    <w:rsid w:val="00E34EC8"/>
    <w:rsid w:val="00E360A4"/>
    <w:rsid w:val="00E8408E"/>
    <w:rsid w:val="00EE400C"/>
    <w:rsid w:val="00EF261A"/>
    <w:rsid w:val="00F02B67"/>
    <w:rsid w:val="00F51587"/>
    <w:rsid w:val="00F564EF"/>
    <w:rsid w:val="00FB06B1"/>
    <w:rsid w:val="00FB1197"/>
    <w:rsid w:val="00FB18FD"/>
    <w:rsid w:val="00FC2AEB"/>
    <w:rsid w:val="00FE5581"/>
    <w:rsid w:val="00FE6B0B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96E2C"/>
  <w15:chartTrackingRefBased/>
  <w15:docId w15:val="{D04A7B3C-1A07-44D4-B2E8-0EEC9319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after="0" w:line="240" w:lineRule="auto"/>
    </w:pPr>
    <w:rPr>
      <w:sz w:val="40"/>
    </w:rPr>
  </w:style>
  <w:style w:type="paragraph" w:styleId="af3">
    <w:name w:val="Balloon Text"/>
    <w:basedOn w:val="a0"/>
    <w:link w:val="af4"/>
    <w:uiPriority w:val="99"/>
    <w:semiHidden/>
    <w:unhideWhenUsed/>
    <w:rsid w:val="006947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69471F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2"/>
    <w:uiPriority w:val="39"/>
    <w:rsid w:val="0069471F"/>
    <w:pPr>
      <w:spacing w:after="0" w:line="240" w:lineRule="auto"/>
    </w:pPr>
    <w:rPr>
      <w:color w:val="404040" w:themeColor="text1" w:themeTint="BF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1"/>
    <w:uiPriority w:val="99"/>
    <w:unhideWhenUsed/>
    <w:rsid w:val="00B3572F"/>
    <w:rPr>
      <w:color w:val="4D4436" w:themeColor="hyperlink"/>
      <w:u w:val="single"/>
    </w:rPr>
  </w:style>
  <w:style w:type="character" w:styleId="af7">
    <w:name w:val="Unresolved Mention"/>
    <w:basedOn w:val="a1"/>
    <w:uiPriority w:val="99"/>
    <w:semiHidden/>
    <w:unhideWhenUsed/>
    <w:rsid w:val="00B35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3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ih\AppData\Roaming\Microsoft\Templates\&#12499;&#12472;&#12493;&#12473;&#29992;&#12481;&#12521;&#12471;%20(&#12452;&#12505;&#12531;&#12488;&#21521;&#12369;)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 (イベント向け).dotx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tosih</dc:creator>
  <cp:keywords/>
  <cp:lastModifiedBy>PC16</cp:lastModifiedBy>
  <cp:revision>2</cp:revision>
  <cp:lastPrinted>2023-10-06T05:29:00Z</cp:lastPrinted>
  <dcterms:created xsi:type="dcterms:W3CDTF">2023-10-27T00:58:00Z</dcterms:created>
  <dcterms:modified xsi:type="dcterms:W3CDTF">2023-10-27T00:58:00Z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